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380C" w14:textId="77777777" w:rsidR="0025652F" w:rsidRDefault="0025652F" w:rsidP="00495AA5">
      <w:pPr>
        <w:rPr>
          <w:rFonts w:ascii="Avenir Next LT Pro" w:hAnsi="Avenir Next LT Pro"/>
        </w:rPr>
      </w:pPr>
    </w:p>
    <w:p w14:paraId="652BE206" w14:textId="77777777" w:rsidR="0025652F" w:rsidRDefault="0025652F" w:rsidP="00495AA5">
      <w:pPr>
        <w:rPr>
          <w:rFonts w:ascii="Avenir Next LT Pro" w:hAnsi="Avenir Next LT Pro"/>
        </w:rPr>
      </w:pPr>
    </w:p>
    <w:p w14:paraId="5F8AECD3" w14:textId="77777777" w:rsidR="0025652F" w:rsidRDefault="0025652F" w:rsidP="00495AA5">
      <w:pPr>
        <w:rPr>
          <w:rFonts w:ascii="Avenir Next LT Pro" w:hAnsi="Avenir Next LT Pro"/>
        </w:rPr>
      </w:pPr>
    </w:p>
    <w:p w14:paraId="72D29F25" w14:textId="6D1F2D77" w:rsidR="00254F82" w:rsidRPr="005220F8" w:rsidRDefault="00254F82" w:rsidP="00254F82">
      <w:pPr>
        <w:spacing w:line="324" w:lineRule="auto"/>
        <w:jc w:val="center"/>
        <w:rPr>
          <w:rFonts w:ascii="Avenir Next LT Pro" w:eastAsia="Open Sans" w:hAnsi="Avenir Next LT Pro" w:cs="Open Sans"/>
          <w:sz w:val="32"/>
          <w:szCs w:val="32"/>
        </w:rPr>
      </w:pPr>
      <w:r w:rsidRPr="005220F8">
        <w:rPr>
          <w:rFonts w:ascii="Avenir Next LT Pro" w:eastAsia="Open Sans" w:hAnsi="Avenir Next LT Pro" w:cs="Open Sans"/>
          <w:sz w:val="32"/>
          <w:szCs w:val="32"/>
        </w:rPr>
        <w:t>Relevant Projects Chart</w:t>
      </w:r>
    </w:p>
    <w:p w14:paraId="15303373" w14:textId="77777777" w:rsidR="00254F82" w:rsidRDefault="00254F82" w:rsidP="00254F82">
      <w:pPr>
        <w:spacing w:line="324" w:lineRule="auto"/>
        <w:rPr>
          <w:rFonts w:ascii="Open Sans" w:eastAsia="Open Sans" w:hAnsi="Open Sans" w:cs="Open Sans"/>
          <w:color w:val="666666"/>
          <w:sz w:val="20"/>
          <w:szCs w:val="20"/>
        </w:rPr>
      </w:pPr>
    </w:p>
    <w:tbl>
      <w:tblPr>
        <w:tblW w:w="11250" w:type="dxa"/>
        <w:tblInd w:w="-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890"/>
        <w:gridCol w:w="1440"/>
        <w:gridCol w:w="1440"/>
        <w:gridCol w:w="1440"/>
        <w:gridCol w:w="1440"/>
        <w:gridCol w:w="2060"/>
      </w:tblGrid>
      <w:tr w:rsidR="00254F82" w:rsidRPr="00254F82" w14:paraId="75779966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708E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sz w:val="16"/>
                <w:szCs w:val="16"/>
              </w:rPr>
            </w:pP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F71E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 xml:space="preserve">Description of Client </w:t>
            </w: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br/>
            </w:r>
            <w:r w:rsidRPr="00254F82">
              <w:rPr>
                <w:rFonts w:ascii="Avenir Next LT Pro" w:eastAsia="Open Sans" w:hAnsi="Avenir Next LT Pro" w:cs="Open Sans"/>
                <w:sz w:val="16"/>
                <w:szCs w:val="16"/>
              </w:rPr>
              <w:t xml:space="preserve">(External or internal) </w:t>
            </w:r>
          </w:p>
          <w:p w14:paraId="5E58F35E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</w:p>
          <w:p w14:paraId="157D4334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2"/>
                <w:szCs w:val="12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2"/>
                <w:szCs w:val="12"/>
              </w:rPr>
              <w:t>(Industry, size, public/private, relevant geographic areas)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E482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Dates of Your Involvement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EEB2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Overall Project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0798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Your Role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2ADC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 xml:space="preserve">Internal Supervisor </w:t>
            </w:r>
            <w:r w:rsidRPr="00254F82">
              <w:rPr>
                <w:rFonts w:ascii="Avenir Next LT Pro" w:eastAsia="Open Sans" w:hAnsi="Avenir Next LT Pro" w:cs="Open Sans"/>
                <w:sz w:val="16"/>
                <w:szCs w:val="16"/>
              </w:rPr>
              <w:t>(E.g., partner at your firm, GC in your legal department)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0F30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Client POC</w:t>
            </w: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br/>
            </w:r>
            <w:r w:rsidRPr="00254F82">
              <w:rPr>
                <w:rFonts w:ascii="Avenir Next LT Pro" w:eastAsia="Open Sans" w:hAnsi="Avenir Next LT Pro" w:cs="Open Sans"/>
                <w:sz w:val="16"/>
                <w:szCs w:val="16"/>
              </w:rPr>
              <w:t>(Client personnel titles)</w:t>
            </w:r>
          </w:p>
        </w:tc>
      </w:tr>
      <w:tr w:rsidR="00254F82" w:rsidRPr="00254F82" w14:paraId="5F44EFA2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CCBA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B9FC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DE25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3D56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C484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BF3D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72FC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</w:tr>
      <w:tr w:rsidR="00254F82" w:rsidRPr="00254F82" w14:paraId="00B33B26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FBA1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2</w:t>
            </w: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5143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6842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7BA0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8630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A9D7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851C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</w:tr>
      <w:tr w:rsidR="00254F82" w:rsidRPr="00254F82" w14:paraId="40DB3199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C837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3</w:t>
            </w: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D4A7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D49F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BC52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4046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96E4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A463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</w:tr>
      <w:tr w:rsidR="00254F82" w:rsidRPr="00254F82" w14:paraId="1D96181C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86EF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4</w:t>
            </w: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5C30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5D5A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1D36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8074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A1D5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AFD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</w:tr>
      <w:tr w:rsidR="00254F82" w:rsidRPr="00254F82" w14:paraId="2EE64EA5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A8BD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5</w:t>
            </w: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27D6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1A08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5DDB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4FD5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7DD7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6452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</w:tr>
      <w:tr w:rsidR="00254F82" w:rsidRPr="00254F82" w14:paraId="6965D557" w14:textId="77777777" w:rsidTr="00254F82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D3E7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</w:pPr>
            <w:r w:rsidRPr="00254F82">
              <w:rPr>
                <w:rFonts w:ascii="Avenir Next LT Pro" w:eastAsia="Open Sans" w:hAnsi="Avenir Next LT Pro" w:cs="Open Sans"/>
                <w:b/>
                <w:sz w:val="16"/>
                <w:szCs w:val="16"/>
              </w:rPr>
              <w:t>6</w:t>
            </w:r>
          </w:p>
        </w:tc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1518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FAD4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914C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FB3C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F27A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2FAE" w14:textId="77777777" w:rsidR="00254F82" w:rsidRPr="00254F82" w:rsidRDefault="00254F82" w:rsidP="0015517F">
            <w:pPr>
              <w:widowControl w:val="0"/>
              <w:spacing w:line="240" w:lineRule="auto"/>
              <w:rPr>
                <w:rFonts w:ascii="Avenir Next LT Pro" w:eastAsia="Open Sans" w:hAnsi="Avenir Next LT Pro" w:cs="Open Sans"/>
                <w:i/>
                <w:sz w:val="16"/>
                <w:szCs w:val="16"/>
              </w:rPr>
            </w:pPr>
          </w:p>
        </w:tc>
      </w:tr>
    </w:tbl>
    <w:p w14:paraId="18115E5F" w14:textId="5F6CFA7E" w:rsidR="003040DA" w:rsidRPr="003040DA" w:rsidRDefault="003040DA" w:rsidP="003040DA">
      <w:pPr>
        <w:rPr>
          <w:rFonts w:ascii="Avenir Next LT Pro" w:hAnsi="Avenir Next LT Pro"/>
        </w:rPr>
      </w:pPr>
    </w:p>
    <w:sectPr w:rsidR="003040DA" w:rsidRPr="003040DA" w:rsidSect="009961B2">
      <w:headerReference w:type="default" r:id="rId7"/>
      <w:headerReference w:type="first" r:id="rId8"/>
      <w:pgSz w:w="12240" w:h="15840"/>
      <w:pgMar w:top="1440" w:right="1008" w:bottom="172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70E4" w14:textId="77777777" w:rsidR="00133151" w:rsidRDefault="00133151" w:rsidP="00AF611D">
      <w:r>
        <w:separator/>
      </w:r>
    </w:p>
  </w:endnote>
  <w:endnote w:type="continuationSeparator" w:id="0">
    <w:p w14:paraId="3AA1D5DA" w14:textId="77777777" w:rsidR="00133151" w:rsidRDefault="00133151" w:rsidP="00AF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D8E2" w14:textId="77777777" w:rsidR="00133151" w:rsidRDefault="00133151" w:rsidP="00AF611D">
      <w:r>
        <w:separator/>
      </w:r>
    </w:p>
  </w:footnote>
  <w:footnote w:type="continuationSeparator" w:id="0">
    <w:p w14:paraId="75DF998E" w14:textId="77777777" w:rsidR="00133151" w:rsidRDefault="00133151" w:rsidP="00AF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62E3" w14:textId="77777777" w:rsidR="00154B30" w:rsidRDefault="00495AA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F8A97D" wp14:editId="5E8ACC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1F12" w14:textId="77777777" w:rsidR="00AF611D" w:rsidRDefault="00AF611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E4292B" wp14:editId="050C14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868"/>
    <w:multiLevelType w:val="hybridMultilevel"/>
    <w:tmpl w:val="8ED2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BF8"/>
    <w:multiLevelType w:val="hybridMultilevel"/>
    <w:tmpl w:val="04D8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1DD9"/>
    <w:multiLevelType w:val="hybridMultilevel"/>
    <w:tmpl w:val="8300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0CD3"/>
    <w:multiLevelType w:val="hybridMultilevel"/>
    <w:tmpl w:val="482E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1B57"/>
    <w:multiLevelType w:val="hybridMultilevel"/>
    <w:tmpl w:val="3040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36D07"/>
    <w:multiLevelType w:val="hybridMultilevel"/>
    <w:tmpl w:val="06B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6B9F"/>
    <w:multiLevelType w:val="hybridMultilevel"/>
    <w:tmpl w:val="E7F0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D4F0D"/>
    <w:multiLevelType w:val="hybridMultilevel"/>
    <w:tmpl w:val="A5C2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B106C"/>
    <w:multiLevelType w:val="hybridMultilevel"/>
    <w:tmpl w:val="8436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C333C"/>
    <w:multiLevelType w:val="hybridMultilevel"/>
    <w:tmpl w:val="978A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56890">
    <w:abstractNumId w:val="1"/>
  </w:num>
  <w:num w:numId="2" w16cid:durableId="2025788736">
    <w:abstractNumId w:val="9"/>
  </w:num>
  <w:num w:numId="3" w16cid:durableId="951786213">
    <w:abstractNumId w:val="4"/>
  </w:num>
  <w:num w:numId="4" w16cid:durableId="1455636275">
    <w:abstractNumId w:val="0"/>
  </w:num>
  <w:num w:numId="5" w16cid:durableId="1956987334">
    <w:abstractNumId w:val="8"/>
  </w:num>
  <w:num w:numId="6" w16cid:durableId="1131094040">
    <w:abstractNumId w:val="2"/>
  </w:num>
  <w:num w:numId="7" w16cid:durableId="594558751">
    <w:abstractNumId w:val="3"/>
  </w:num>
  <w:num w:numId="8" w16cid:durableId="570625536">
    <w:abstractNumId w:val="6"/>
  </w:num>
  <w:num w:numId="9" w16cid:durableId="110706956">
    <w:abstractNumId w:val="7"/>
  </w:num>
  <w:num w:numId="10" w16cid:durableId="1217547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82"/>
    <w:rsid w:val="00133151"/>
    <w:rsid w:val="00154B30"/>
    <w:rsid w:val="002515C2"/>
    <w:rsid w:val="00254F82"/>
    <w:rsid w:val="0025652F"/>
    <w:rsid w:val="003040DA"/>
    <w:rsid w:val="003048E4"/>
    <w:rsid w:val="003A4298"/>
    <w:rsid w:val="003C614C"/>
    <w:rsid w:val="0041510D"/>
    <w:rsid w:val="004959B5"/>
    <w:rsid w:val="00495AA5"/>
    <w:rsid w:val="005220F8"/>
    <w:rsid w:val="005D2E96"/>
    <w:rsid w:val="00742355"/>
    <w:rsid w:val="0093226F"/>
    <w:rsid w:val="009961B2"/>
    <w:rsid w:val="00AF611D"/>
    <w:rsid w:val="00B71285"/>
    <w:rsid w:val="00CD7391"/>
    <w:rsid w:val="00CF5343"/>
    <w:rsid w:val="00D0778E"/>
    <w:rsid w:val="00D97CB2"/>
    <w:rsid w:val="00E616C9"/>
    <w:rsid w:val="00E66F81"/>
    <w:rsid w:val="00EC4383"/>
    <w:rsid w:val="00E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2ABFA"/>
  <w14:defaultImageDpi w14:val="32767"/>
  <w15:chartTrackingRefBased/>
  <w15:docId w15:val="{E641F5E1-520F-3B4A-835B-DDD8E744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4F8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11D"/>
    <w:pPr>
      <w:tabs>
        <w:tab w:val="center" w:pos="4680"/>
        <w:tab w:val="right" w:pos="9360"/>
      </w:tabs>
      <w:spacing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611D"/>
  </w:style>
  <w:style w:type="paragraph" w:styleId="Footer">
    <w:name w:val="footer"/>
    <w:basedOn w:val="Normal"/>
    <w:link w:val="FooterChar"/>
    <w:uiPriority w:val="99"/>
    <w:unhideWhenUsed/>
    <w:rsid w:val="00AF611D"/>
    <w:pPr>
      <w:tabs>
        <w:tab w:val="center" w:pos="4680"/>
        <w:tab w:val="right" w:pos="9360"/>
      </w:tabs>
      <w:spacing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F611D"/>
  </w:style>
  <w:style w:type="character" w:styleId="Hyperlink">
    <w:name w:val="Hyperlink"/>
    <w:basedOn w:val="DefaultParagraphFont"/>
    <w:uiPriority w:val="99"/>
    <w:unhideWhenUsed/>
    <w:rsid w:val="00154B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54B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4B30"/>
    <w:rPr>
      <w:rFonts w:ascii="Consolas" w:hAnsi="Consolas"/>
      <w:sz w:val="21"/>
      <w:szCs w:val="21"/>
    </w:rPr>
  </w:style>
  <w:style w:type="paragraph" w:customStyle="1" w:styleId="1Subhead">
    <w:name w:val="1Subhead"/>
    <w:qFormat/>
    <w:rsid w:val="00154B30"/>
    <w:pPr>
      <w:spacing w:after="60"/>
    </w:pPr>
    <w:rPr>
      <w:rFonts w:ascii="Georgia" w:eastAsiaTheme="minorEastAsia" w:hAnsi="Georgia" w:cs="Calibri"/>
      <w:b/>
      <w:color w:val="323E4F" w:themeColor="text2" w:themeShade="BF"/>
    </w:rPr>
  </w:style>
  <w:style w:type="paragraph" w:styleId="ListParagraph">
    <w:name w:val="List Paragraph"/>
    <w:basedOn w:val="Normal"/>
    <w:uiPriority w:val="34"/>
    <w:qFormat/>
    <w:rsid w:val="00154B30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97CB2"/>
  </w:style>
  <w:style w:type="paragraph" w:customStyle="1" w:styleId="BasicParagraph">
    <w:name w:val="[Basic Paragraph]"/>
    <w:basedOn w:val="Normal"/>
    <w:uiPriority w:val="99"/>
    <w:rsid w:val="00495AA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ealadeer/Library/Group%20Containers/UBF8T346G9.Office/User%20Content.localized/Templates.localized/ZeroDay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ZeroDay_Letterhead.dotx</Template>
  <TotalTime>0</TotalTime>
  <Pages>1</Pages>
  <Words>53</Words>
  <Characters>307</Characters>
  <Application>Microsoft Office Word</Application>
  <DocSecurity>0</DocSecurity>
  <Lines>76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Neala Deer</dc:creator>
  <cp:keywords/>
  <dc:description/>
  <cp:lastModifiedBy>Neala Deer</cp:lastModifiedBy>
  <cp:revision>3</cp:revision>
  <dcterms:created xsi:type="dcterms:W3CDTF">2023-04-12T19:48:00Z</dcterms:created>
  <dcterms:modified xsi:type="dcterms:W3CDTF">2023-04-12T19:48:00Z</dcterms:modified>
</cp:coreProperties>
</file>